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7179"/>
      </w:tblGrid>
      <w:tr w:rsidR="00667753" w:rsidRPr="00A73C3C" w14:paraId="7A47C2F5" w14:textId="77777777" w:rsidTr="00F824A9">
        <w:trPr>
          <w:trHeight w:hRule="exact" w:val="611"/>
          <w:jc w:val="center"/>
        </w:trPr>
        <w:tc>
          <w:tcPr>
            <w:tcW w:w="892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8AFFAE8" w14:textId="77777777" w:rsidR="00F824A9" w:rsidRPr="00A73C3C" w:rsidRDefault="00F824A9" w:rsidP="00020623">
            <w:pPr>
              <w:pStyle w:val="Ttulosdelasactasdelareuninydelordendelda"/>
              <w:jc w:val="center"/>
              <w:rPr>
                <w:sz w:val="22"/>
                <w:lang w:val="es-SV"/>
              </w:rPr>
            </w:pPr>
          </w:p>
          <w:p w14:paraId="023950CF" w14:textId="77777777" w:rsidR="00667753" w:rsidRPr="00A73C3C" w:rsidRDefault="00020623" w:rsidP="00020623">
            <w:pPr>
              <w:pStyle w:val="Ttulosdelasactasdelareuninydelordendelda"/>
              <w:jc w:val="center"/>
              <w:rPr>
                <w:sz w:val="22"/>
                <w:lang w:val="es-SV"/>
              </w:rPr>
            </w:pPr>
            <w:r w:rsidRPr="00A73C3C">
              <w:rPr>
                <w:sz w:val="22"/>
                <w:lang w:val="es-SV"/>
              </w:rPr>
              <w:t>UNIVERSIDAD</w:t>
            </w:r>
            <w:r w:rsidR="00851239" w:rsidRPr="00A73C3C">
              <w:rPr>
                <w:sz w:val="22"/>
                <w:lang w:val="es-SV"/>
              </w:rPr>
              <w:t>/ESCUELA</w:t>
            </w:r>
          </w:p>
          <w:p w14:paraId="6BDDB3FE" w14:textId="77777777" w:rsidR="00F824A9" w:rsidRPr="00A73C3C" w:rsidRDefault="00F824A9" w:rsidP="00020623">
            <w:pPr>
              <w:pStyle w:val="Ttulosdelasactasdelareuninydelordendelda"/>
              <w:jc w:val="center"/>
              <w:rPr>
                <w:sz w:val="22"/>
                <w:lang w:val="es-SV"/>
              </w:rPr>
            </w:pPr>
          </w:p>
          <w:p w14:paraId="334F0A38" w14:textId="77777777" w:rsidR="00851239" w:rsidRPr="00A73C3C" w:rsidRDefault="00851239" w:rsidP="00020623">
            <w:pPr>
              <w:pStyle w:val="Ttulosdelasactasdelareuninydelordendelda"/>
              <w:jc w:val="center"/>
              <w:rPr>
                <w:lang w:val="es-SV"/>
              </w:rPr>
            </w:pPr>
          </w:p>
        </w:tc>
      </w:tr>
      <w:tr w:rsidR="004A525A" w:rsidRPr="00A73C3C" w14:paraId="55342570" w14:textId="77777777" w:rsidTr="00D26ED4">
        <w:trPr>
          <w:trHeight w:val="566"/>
          <w:jc w:val="center"/>
        </w:trPr>
        <w:tc>
          <w:tcPr>
            <w:tcW w:w="892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2E0F2F2F" w14:textId="77777777" w:rsidR="00F824A9" w:rsidRPr="00A73C3C" w:rsidRDefault="00851239" w:rsidP="00020623">
            <w:pPr>
              <w:pStyle w:val="Copiadeltextoprincipal"/>
              <w:rPr>
                <w:b/>
                <w:sz w:val="20"/>
                <w:szCs w:val="28"/>
                <w:lang w:val="es-SV"/>
              </w:rPr>
            </w:pPr>
            <w:r w:rsidRPr="00A73C3C">
              <w:rPr>
                <w:b/>
                <w:sz w:val="20"/>
                <w:szCs w:val="28"/>
                <w:lang w:val="es-SV"/>
              </w:rPr>
              <w:t>Nombre</w:t>
            </w:r>
            <w:r w:rsidR="00F824A9" w:rsidRPr="00A73C3C">
              <w:rPr>
                <w:b/>
                <w:sz w:val="20"/>
                <w:szCs w:val="28"/>
                <w:lang w:val="es-SV"/>
              </w:rPr>
              <w:t>:</w:t>
            </w:r>
          </w:p>
          <w:p w14:paraId="1791F36C" w14:textId="77777777" w:rsidR="004A525A" w:rsidRPr="00A73C3C" w:rsidRDefault="004A525A" w:rsidP="00020623">
            <w:pPr>
              <w:pStyle w:val="Copiadeltextoprincipal"/>
              <w:rPr>
                <w:b/>
                <w:sz w:val="20"/>
                <w:szCs w:val="28"/>
                <w:lang w:val="es-SV"/>
              </w:rPr>
            </w:pPr>
          </w:p>
        </w:tc>
      </w:tr>
      <w:tr w:rsidR="00667753" w:rsidRPr="00A73C3C" w14:paraId="6DCC6098" w14:textId="77777777" w:rsidTr="00A73C3C">
        <w:trPr>
          <w:trHeight w:hRule="exact" w:val="773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8D2429" w14:textId="77777777" w:rsidR="00667753" w:rsidRPr="00A73C3C" w:rsidRDefault="00F824A9" w:rsidP="00A73C3C">
            <w:pPr>
              <w:pStyle w:val="Copiadeltextoprincipal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Representante Universidad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B11701" w14:textId="77777777" w:rsidR="00667753" w:rsidRPr="00A73C3C" w:rsidRDefault="00667753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7E56C6" w:rsidRPr="00A73C3C" w14:paraId="2BC3F1F5" w14:textId="77777777" w:rsidTr="00A73C3C">
        <w:trPr>
          <w:trHeight w:hRule="exact" w:val="997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A2A240" w14:textId="77777777" w:rsidR="007E56C6" w:rsidRPr="00A73C3C" w:rsidRDefault="00F824A9" w:rsidP="00A73C3C">
            <w:pPr>
              <w:pStyle w:val="Copiadeltextoprincipal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Cargo: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3754FA" w14:textId="77777777" w:rsidR="007E56C6" w:rsidRPr="00A73C3C" w:rsidRDefault="007E56C6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7E56C6" w:rsidRPr="00A73C3C" w14:paraId="488ABDF7" w14:textId="77777777" w:rsidTr="00A73C3C">
        <w:trPr>
          <w:trHeight w:hRule="exact" w:val="713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2616A7" w14:textId="5F765FA0" w:rsidR="007E56C6" w:rsidRPr="00A73C3C" w:rsidRDefault="00A73C3C" w:rsidP="00A73C3C">
            <w:pPr>
              <w:pStyle w:val="Copiadeltextoprincipal"/>
              <w:spacing w:line="276" w:lineRule="auto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Correo electrónico</w:t>
            </w:r>
            <w:r>
              <w:rPr>
                <w:color w:val="002060"/>
                <w:sz w:val="20"/>
                <w:szCs w:val="28"/>
                <w:lang w:val="es-SV"/>
              </w:rPr>
              <w:t>:</w:t>
            </w:r>
            <w:r w:rsidRPr="00A73C3C">
              <w:rPr>
                <w:color w:val="002060"/>
                <w:sz w:val="20"/>
                <w:szCs w:val="28"/>
                <w:lang w:val="es-SV"/>
              </w:rPr>
              <w:t xml:space="preserve"> 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3FC58F" w14:textId="77777777" w:rsidR="007E56C6" w:rsidRPr="00A73C3C" w:rsidRDefault="007E56C6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7E56C6" w:rsidRPr="00A73C3C" w14:paraId="44071EF5" w14:textId="77777777" w:rsidTr="00A73C3C">
        <w:trPr>
          <w:trHeight w:val="817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A67D5B" w14:textId="77777777" w:rsidR="007E56C6" w:rsidRPr="00A73C3C" w:rsidRDefault="007E56C6" w:rsidP="00A73C3C">
            <w:pPr>
              <w:pStyle w:val="Copiadeltextoprincipal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Responsable(s) del equipo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23D09E" w14:textId="77777777" w:rsidR="007E56C6" w:rsidRPr="00A73C3C" w:rsidRDefault="007E56C6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667753" w:rsidRPr="00A73C3C" w14:paraId="47702D30" w14:textId="77777777" w:rsidTr="00A73C3C">
        <w:trPr>
          <w:trHeight w:hRule="exact" w:val="67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4E7981" w14:textId="40902F3B" w:rsidR="007E56C6" w:rsidRPr="00A73C3C" w:rsidRDefault="00A73C3C" w:rsidP="00A73C3C">
            <w:pPr>
              <w:pStyle w:val="Copiadeltextoprincipal"/>
              <w:spacing w:line="276" w:lineRule="auto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Correo electrónico: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982FD6" w14:textId="77777777" w:rsidR="00667753" w:rsidRPr="00A73C3C" w:rsidRDefault="00667753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F824A9" w:rsidRPr="00A73C3C" w14:paraId="0C5D7846" w14:textId="77777777" w:rsidTr="00A73C3C">
        <w:trPr>
          <w:trHeight w:hRule="exact" w:val="843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C1E485" w14:textId="139AAC96" w:rsidR="00F824A9" w:rsidRPr="00A73C3C" w:rsidRDefault="00F824A9" w:rsidP="00A73C3C">
            <w:pPr>
              <w:pStyle w:val="Copiadeltextoprincipal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Responsable(s) del equipo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68B110" w14:textId="77777777" w:rsidR="00F824A9" w:rsidRPr="00A73C3C" w:rsidRDefault="00F824A9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F824A9" w:rsidRPr="00A73C3C" w14:paraId="61C95F8A" w14:textId="77777777" w:rsidTr="00A73C3C">
        <w:trPr>
          <w:trHeight w:hRule="exact" w:val="600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E7C4BD" w14:textId="395DAE60" w:rsidR="00F824A9" w:rsidRPr="00A73C3C" w:rsidRDefault="00A73C3C" w:rsidP="00A73C3C">
            <w:pPr>
              <w:pStyle w:val="Copiadeltextoprincipal"/>
              <w:spacing w:line="276" w:lineRule="auto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Correo electrónico:</w:t>
            </w: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733BC8" w14:textId="77777777" w:rsidR="00F824A9" w:rsidRPr="00A73C3C" w:rsidRDefault="00F824A9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  <w:tr w:rsidR="00F824A9" w:rsidRPr="00A73C3C" w14:paraId="284E3B5A" w14:textId="77777777" w:rsidTr="00A73C3C">
        <w:trPr>
          <w:trHeight w:hRule="exact" w:val="807"/>
          <w:jc w:val="center"/>
        </w:trPr>
        <w:tc>
          <w:tcPr>
            <w:tcW w:w="1749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6322F4" w14:textId="77777777" w:rsidR="00F824A9" w:rsidRPr="00A73C3C" w:rsidRDefault="00F824A9" w:rsidP="00A73C3C">
            <w:pPr>
              <w:pStyle w:val="Copiadeltextoprincipal"/>
              <w:rPr>
                <w:color w:val="002060"/>
                <w:sz w:val="20"/>
                <w:szCs w:val="28"/>
                <w:lang w:val="es-SV"/>
              </w:rPr>
            </w:pPr>
            <w:r w:rsidRPr="00A73C3C">
              <w:rPr>
                <w:color w:val="002060"/>
                <w:sz w:val="20"/>
                <w:szCs w:val="28"/>
                <w:lang w:val="es-SV"/>
              </w:rPr>
              <w:t>Teléfonos de contacto</w:t>
            </w:r>
          </w:p>
          <w:p w14:paraId="47409ABF" w14:textId="77777777" w:rsidR="00F824A9" w:rsidRPr="00A73C3C" w:rsidRDefault="00F824A9" w:rsidP="00A73C3C">
            <w:pPr>
              <w:pStyle w:val="Copiadeltextoprincipal"/>
              <w:spacing w:line="480" w:lineRule="auto"/>
              <w:rPr>
                <w:color w:val="002060"/>
                <w:sz w:val="20"/>
                <w:szCs w:val="28"/>
                <w:lang w:val="es-SV"/>
              </w:rPr>
            </w:pP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7D5C65" w14:textId="77777777" w:rsidR="00F824A9" w:rsidRPr="00A73C3C" w:rsidRDefault="00F824A9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  <w:r w:rsidRPr="00A73C3C">
              <w:rPr>
                <w:color w:val="002060"/>
                <w:lang w:val="es-SV"/>
              </w:rPr>
              <w:t>Tel.:</w:t>
            </w:r>
          </w:p>
        </w:tc>
      </w:tr>
      <w:tr w:rsidR="00F824A9" w:rsidRPr="00A73C3C" w14:paraId="24B69BFD" w14:textId="77777777" w:rsidTr="006C3457">
        <w:trPr>
          <w:trHeight w:hRule="exact" w:val="848"/>
          <w:jc w:val="center"/>
        </w:trPr>
        <w:tc>
          <w:tcPr>
            <w:tcW w:w="1749" w:type="dxa"/>
            <w:vMerge/>
            <w:tcBorders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14:paraId="5C47A90F" w14:textId="77777777" w:rsidR="00F824A9" w:rsidRPr="00A73C3C" w:rsidRDefault="00F824A9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  <w:tc>
          <w:tcPr>
            <w:tcW w:w="71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vAlign w:val="center"/>
          </w:tcPr>
          <w:p w14:paraId="442D9B96" w14:textId="36775247" w:rsidR="00F824A9" w:rsidRPr="00A73C3C" w:rsidRDefault="00712ACE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  <w:r>
              <w:rPr>
                <w:color w:val="002060"/>
                <w:lang w:val="es-SV"/>
              </w:rPr>
              <w:t>Cel</w:t>
            </w:r>
            <w:r w:rsidR="00F824A9" w:rsidRPr="00A73C3C">
              <w:rPr>
                <w:color w:val="002060"/>
                <w:lang w:val="es-SV"/>
              </w:rPr>
              <w:t>:</w:t>
            </w:r>
          </w:p>
        </w:tc>
      </w:tr>
      <w:tr w:rsidR="00F824A9" w:rsidRPr="00A73C3C" w14:paraId="18B467EF" w14:textId="77777777" w:rsidTr="006C3457">
        <w:trPr>
          <w:trHeight w:val="566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23A" w14:textId="77777777" w:rsidR="00F824A9" w:rsidRPr="00A73C3C" w:rsidRDefault="00F824A9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  <w:p w14:paraId="4E470254" w14:textId="77777777" w:rsidR="00F824A9" w:rsidRPr="00A73C3C" w:rsidRDefault="00F824A9" w:rsidP="00AE6414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  <w:r w:rsidRPr="00A73C3C">
              <w:rPr>
                <w:color w:val="002060"/>
                <w:lang w:val="es-SV"/>
              </w:rPr>
              <w:t>Fecha: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2064" w14:textId="77777777" w:rsidR="00F824A9" w:rsidRPr="00A73C3C" w:rsidRDefault="00F824A9" w:rsidP="00F824A9">
            <w:pPr>
              <w:pStyle w:val="Copiadeltextoprincipal"/>
              <w:spacing w:line="480" w:lineRule="auto"/>
              <w:rPr>
                <w:color w:val="002060"/>
                <w:lang w:val="es-SV"/>
              </w:rPr>
            </w:pPr>
          </w:p>
        </w:tc>
      </w:tr>
    </w:tbl>
    <w:p w14:paraId="5C03F9DD" w14:textId="77777777" w:rsidR="00AD7D8E" w:rsidRDefault="00AD7D8E" w:rsidP="00CA7A5B">
      <w:pPr>
        <w:jc w:val="center"/>
        <w:rPr>
          <w:lang w:val="es-SV"/>
        </w:rPr>
      </w:pPr>
    </w:p>
    <w:p w14:paraId="1F957C69" w14:textId="77777777" w:rsidR="006C3457" w:rsidRDefault="006C3457" w:rsidP="00CA7A5B">
      <w:pPr>
        <w:jc w:val="center"/>
        <w:rPr>
          <w:lang w:val="es-SV"/>
        </w:rPr>
      </w:pPr>
    </w:p>
    <w:p w14:paraId="44D29BEA" w14:textId="77777777" w:rsidR="006C3457" w:rsidRDefault="006C3457" w:rsidP="00CA7A5B">
      <w:pPr>
        <w:jc w:val="center"/>
        <w:rPr>
          <w:lang w:val="es-SV"/>
        </w:rPr>
      </w:pPr>
    </w:p>
    <w:p w14:paraId="5EB43CB1" w14:textId="77777777" w:rsidR="006C3457" w:rsidRDefault="006C3457" w:rsidP="00CA7A5B">
      <w:pPr>
        <w:jc w:val="center"/>
        <w:rPr>
          <w:lang w:val="es-SV"/>
        </w:rPr>
      </w:pPr>
    </w:p>
    <w:p w14:paraId="43894697" w14:textId="77777777" w:rsidR="006C3457" w:rsidRDefault="006C3457" w:rsidP="00CA7A5B">
      <w:pPr>
        <w:jc w:val="center"/>
        <w:rPr>
          <w:lang w:val="es-SV"/>
        </w:rPr>
      </w:pPr>
    </w:p>
    <w:p w14:paraId="0465E51A" w14:textId="77777777" w:rsidR="006C3457" w:rsidRDefault="006C3457" w:rsidP="00CA7A5B">
      <w:pPr>
        <w:jc w:val="center"/>
        <w:rPr>
          <w:lang w:val="es-SV"/>
        </w:rPr>
      </w:pPr>
    </w:p>
    <w:p w14:paraId="5412CC8B" w14:textId="77777777" w:rsidR="006C3457" w:rsidRDefault="006C3457" w:rsidP="00CA7A5B">
      <w:pPr>
        <w:jc w:val="center"/>
        <w:rPr>
          <w:lang w:val="es-SV"/>
        </w:rPr>
      </w:pPr>
    </w:p>
    <w:p w14:paraId="703DCFE1" w14:textId="77777777" w:rsidR="006C3457" w:rsidRDefault="006C3457" w:rsidP="00CA7A5B">
      <w:pPr>
        <w:jc w:val="center"/>
        <w:rPr>
          <w:lang w:val="es-SV"/>
        </w:rPr>
      </w:pPr>
    </w:p>
    <w:p w14:paraId="0E5CCD59" w14:textId="77777777" w:rsidR="006C3457" w:rsidRDefault="006C3457" w:rsidP="00CA7A5B">
      <w:pPr>
        <w:jc w:val="center"/>
        <w:rPr>
          <w:lang w:val="es-SV"/>
        </w:rPr>
      </w:pPr>
    </w:p>
    <w:p w14:paraId="193E844F" w14:textId="77777777" w:rsidR="006C3457" w:rsidRDefault="006C3457" w:rsidP="00CA7A5B">
      <w:pPr>
        <w:jc w:val="center"/>
        <w:rPr>
          <w:lang w:val="es-SV"/>
        </w:rPr>
      </w:pP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25"/>
        <w:gridCol w:w="3103"/>
      </w:tblGrid>
      <w:tr w:rsidR="006C3457" w:rsidRPr="008E46C8" w14:paraId="0F6D5A38" w14:textId="77777777" w:rsidTr="006D7D4F">
        <w:trPr>
          <w:trHeight w:val="566"/>
          <w:jc w:val="center"/>
        </w:trPr>
        <w:tc>
          <w:tcPr>
            <w:tcW w:w="892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0E668E4A" w14:textId="77777777" w:rsidR="006C3457" w:rsidRPr="00575ED1" w:rsidRDefault="006C3457" w:rsidP="006D7D4F">
            <w:pPr>
              <w:pStyle w:val="Ttulosdelasactasdelareuninydelordendelda"/>
              <w:jc w:val="center"/>
              <w:rPr>
                <w:lang w:val="es-ES"/>
              </w:rPr>
            </w:pPr>
            <w:r w:rsidRPr="00712ACE">
              <w:rPr>
                <w:sz w:val="22"/>
                <w:szCs w:val="24"/>
                <w:lang w:val="es-SV"/>
              </w:rPr>
              <w:t>NOMBRES DE LOS ALUMNOS INSCRITOS</w:t>
            </w:r>
          </w:p>
        </w:tc>
      </w:tr>
      <w:tr w:rsidR="006C3457" w:rsidRPr="007E56C6" w14:paraId="43FA4CD8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712AC5B2" w14:textId="77777777" w:rsidR="006C3457" w:rsidRPr="00712ACE" w:rsidRDefault="006C3457" w:rsidP="006D7D4F">
            <w:pPr>
              <w:pStyle w:val="Copiadeltextoprincipal"/>
              <w:jc w:val="center"/>
              <w:rPr>
                <w:sz w:val="22"/>
                <w:szCs w:val="32"/>
                <w:lang w:val="es-SV"/>
              </w:rPr>
            </w:pPr>
            <w:r w:rsidRPr="00712ACE">
              <w:rPr>
                <w:sz w:val="22"/>
                <w:szCs w:val="32"/>
                <w:lang w:val="es-ES"/>
              </w:rPr>
              <w:t>Nombres y apellidos</w:t>
            </w: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10EF3614" w14:textId="77777777" w:rsidR="006C3457" w:rsidRPr="00712ACE" w:rsidRDefault="006C3457" w:rsidP="006D7D4F">
            <w:pPr>
              <w:pStyle w:val="Copiadeltextoprincipal"/>
              <w:jc w:val="center"/>
              <w:rPr>
                <w:sz w:val="22"/>
                <w:szCs w:val="32"/>
                <w:lang w:val="es-SV"/>
              </w:rPr>
            </w:pPr>
            <w:r w:rsidRPr="00712ACE">
              <w:rPr>
                <w:sz w:val="22"/>
                <w:szCs w:val="32"/>
                <w:lang w:val="es-ES"/>
              </w:rPr>
              <w:t>e-mail</w:t>
            </w:r>
          </w:p>
        </w:tc>
      </w:tr>
      <w:tr w:rsidR="006C3457" w:rsidRPr="007E56C6" w14:paraId="4443CC7F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62E16B" w14:textId="77777777" w:rsidR="006C3457" w:rsidRPr="007E56C6" w:rsidRDefault="006C3457" w:rsidP="006C3457">
            <w:pPr>
              <w:pStyle w:val="Copiadeltextoprincipal"/>
              <w:numPr>
                <w:ilvl w:val="0"/>
                <w:numId w:val="5"/>
              </w:numPr>
              <w:rPr>
                <w:lang w:val="es-SV"/>
              </w:r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6EB5BE" w14:textId="77777777" w:rsidR="006C3457" w:rsidRDefault="006C3457" w:rsidP="006D7D4F">
            <w:pPr>
              <w:pStyle w:val="Copiadeltextoprincipal"/>
              <w:rPr>
                <w:lang w:val="es-SV"/>
              </w:rPr>
            </w:pPr>
          </w:p>
          <w:p w14:paraId="023EF4D9" w14:textId="77777777" w:rsidR="006C3457" w:rsidRPr="007E56C6" w:rsidRDefault="006C3457" w:rsidP="006D7D4F">
            <w:pPr>
              <w:pStyle w:val="Copiadeltextoprincipal"/>
              <w:rPr>
                <w:lang w:val="es-SV"/>
              </w:rPr>
            </w:pPr>
          </w:p>
        </w:tc>
      </w:tr>
      <w:tr w:rsidR="006C3457" w14:paraId="44479EBB" w14:textId="77777777" w:rsidTr="006D7D4F">
        <w:trPr>
          <w:trHeight w:val="664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090FA8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AAA9FA" w14:textId="77777777" w:rsidR="006C3457" w:rsidRDefault="006C3457" w:rsidP="006D7D4F">
            <w:pPr>
              <w:pStyle w:val="Copiadeltextoprincipal"/>
            </w:pPr>
          </w:p>
        </w:tc>
      </w:tr>
      <w:tr w:rsidR="006C3457" w14:paraId="6692F1DA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A14DA5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2C6105" w14:textId="77777777" w:rsidR="006C3457" w:rsidRDefault="006C3457" w:rsidP="006D7D4F">
            <w:pPr>
              <w:pStyle w:val="Copiadeltextoprincipal"/>
            </w:pPr>
          </w:p>
        </w:tc>
      </w:tr>
      <w:tr w:rsidR="006C3457" w14:paraId="086C667D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552DC2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C94518" w14:textId="77777777" w:rsidR="006C3457" w:rsidRDefault="006C3457" w:rsidP="006D7D4F">
            <w:pPr>
              <w:pStyle w:val="Copiadeltextoprincipal"/>
            </w:pPr>
          </w:p>
        </w:tc>
      </w:tr>
      <w:tr w:rsidR="006C3457" w14:paraId="6A46F6B8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A488CD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20ED92" w14:textId="77777777" w:rsidR="006C3457" w:rsidRDefault="006C3457" w:rsidP="006D7D4F">
            <w:pPr>
              <w:pStyle w:val="Copiadeltextoprincipal"/>
            </w:pPr>
          </w:p>
        </w:tc>
      </w:tr>
      <w:tr w:rsidR="006C3457" w14:paraId="6B27D547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73D446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9A35CB1" w14:textId="77777777" w:rsidR="006C3457" w:rsidRDefault="006C3457" w:rsidP="006D7D4F">
            <w:pPr>
              <w:pStyle w:val="Copiadeltextoprincipal"/>
            </w:pPr>
          </w:p>
        </w:tc>
      </w:tr>
      <w:tr w:rsidR="006C3457" w14:paraId="097A911F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22E02F8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34DFCC" w14:textId="77777777" w:rsidR="006C3457" w:rsidRDefault="006C3457" w:rsidP="006D7D4F">
            <w:pPr>
              <w:pStyle w:val="Copiadeltextoprincipal"/>
            </w:pPr>
          </w:p>
        </w:tc>
      </w:tr>
      <w:tr w:rsidR="006C3457" w14:paraId="62771ACE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1DF6FA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98AED0" w14:textId="77777777" w:rsidR="006C3457" w:rsidRDefault="006C3457" w:rsidP="006D7D4F">
            <w:pPr>
              <w:pStyle w:val="Copiadeltextoprincipal"/>
            </w:pPr>
          </w:p>
        </w:tc>
      </w:tr>
      <w:tr w:rsidR="006C3457" w14:paraId="18229469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4C485A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804D4F" w14:textId="77777777" w:rsidR="006C3457" w:rsidRDefault="006C3457" w:rsidP="006D7D4F">
            <w:pPr>
              <w:pStyle w:val="Copiadeltextoprincipal"/>
            </w:pPr>
          </w:p>
        </w:tc>
      </w:tr>
      <w:tr w:rsidR="006C3457" w14:paraId="75FC021D" w14:textId="77777777" w:rsidTr="006D7D4F">
        <w:trPr>
          <w:trHeight w:val="566"/>
          <w:jc w:val="center"/>
        </w:trPr>
        <w:tc>
          <w:tcPr>
            <w:tcW w:w="58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A44947" w14:textId="77777777" w:rsidR="006C3457" w:rsidRDefault="006C3457" w:rsidP="006C3457">
            <w:pPr>
              <w:pStyle w:val="Copiadeltextoprincipal"/>
              <w:numPr>
                <w:ilvl w:val="0"/>
                <w:numId w:val="5"/>
              </w:numPr>
            </w:pPr>
          </w:p>
        </w:tc>
        <w:tc>
          <w:tcPr>
            <w:tcW w:w="31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9BE710" w14:textId="77777777" w:rsidR="006C3457" w:rsidRDefault="006C3457" w:rsidP="006D7D4F">
            <w:pPr>
              <w:pStyle w:val="Copiadeltextoprincipal"/>
            </w:pPr>
          </w:p>
        </w:tc>
      </w:tr>
    </w:tbl>
    <w:p w14:paraId="5FEA0BCE" w14:textId="77777777" w:rsidR="006C3457" w:rsidRDefault="006C3457" w:rsidP="006C3457"/>
    <w:p w14:paraId="0DF7203B" w14:textId="77777777" w:rsidR="00712ACE" w:rsidRDefault="00712ACE" w:rsidP="006C3457"/>
    <w:p w14:paraId="6E075FBD" w14:textId="77777777" w:rsidR="00712ACE" w:rsidRDefault="00712ACE" w:rsidP="006C3457"/>
    <w:p w14:paraId="4C83A812" w14:textId="77777777" w:rsidR="00712ACE" w:rsidRDefault="00712ACE" w:rsidP="006C3457"/>
    <w:p w14:paraId="30D3CA69" w14:textId="77777777" w:rsidR="006C3457" w:rsidRDefault="006C3457" w:rsidP="006C3457">
      <w:pPr>
        <w:jc w:val="center"/>
      </w:pPr>
    </w:p>
    <w:p w14:paraId="7883FE14" w14:textId="77777777" w:rsidR="00285B17" w:rsidRDefault="00285B17" w:rsidP="006C3457">
      <w:pPr>
        <w:jc w:val="center"/>
        <w:rPr>
          <w:color w:val="002060"/>
        </w:rPr>
      </w:pPr>
    </w:p>
    <w:p w14:paraId="69DAD1F3" w14:textId="77777777" w:rsidR="00285B17" w:rsidRDefault="00285B17" w:rsidP="006C3457">
      <w:pPr>
        <w:jc w:val="center"/>
        <w:rPr>
          <w:color w:val="002060"/>
        </w:rPr>
      </w:pPr>
    </w:p>
    <w:p w14:paraId="64E2537A" w14:textId="6B614E26" w:rsidR="00285B17" w:rsidRDefault="00285B17" w:rsidP="006C3457">
      <w:pPr>
        <w:jc w:val="center"/>
        <w:rPr>
          <w:color w:val="002060"/>
        </w:rPr>
      </w:pPr>
      <w:r>
        <w:rPr>
          <w:color w:val="002060"/>
        </w:rPr>
        <w:t>_____________________________________________________</w:t>
      </w:r>
    </w:p>
    <w:p w14:paraId="0BF5CC72" w14:textId="77777777" w:rsidR="00285B17" w:rsidRDefault="00285B17" w:rsidP="006C3457">
      <w:pPr>
        <w:jc w:val="center"/>
        <w:rPr>
          <w:color w:val="002060"/>
        </w:rPr>
      </w:pPr>
    </w:p>
    <w:p w14:paraId="4808D930" w14:textId="6F49FC02" w:rsidR="006C3457" w:rsidRPr="006C3457" w:rsidRDefault="006C3457" w:rsidP="006C3457">
      <w:pPr>
        <w:jc w:val="center"/>
        <w:rPr>
          <w:color w:val="002060"/>
        </w:rPr>
      </w:pPr>
      <w:r w:rsidRPr="006C3457">
        <w:rPr>
          <w:color w:val="002060"/>
        </w:rPr>
        <w:t>DECANO</w:t>
      </w:r>
      <w:r w:rsidR="00285B17">
        <w:rPr>
          <w:color w:val="002060"/>
        </w:rPr>
        <w:t xml:space="preserve"> O AUTORIDAD COMPETENTE</w:t>
      </w:r>
      <w:r w:rsidRPr="006C3457">
        <w:rPr>
          <w:color w:val="002060"/>
        </w:rPr>
        <w:t xml:space="preserve"> </w:t>
      </w:r>
    </w:p>
    <w:p w14:paraId="29463030" w14:textId="77777777" w:rsidR="006C3457" w:rsidRPr="006C3457" w:rsidRDefault="006C3457" w:rsidP="00CA7A5B">
      <w:pPr>
        <w:jc w:val="center"/>
        <w:rPr>
          <w:color w:val="002060"/>
          <w:lang w:val="es-SV"/>
        </w:rPr>
      </w:pPr>
    </w:p>
    <w:sectPr w:rsidR="006C3457" w:rsidRPr="006C3457" w:rsidSect="00AF6420">
      <w:headerReference w:type="default" r:id="rId8"/>
      <w:pgSz w:w="12240" w:h="15840"/>
      <w:pgMar w:top="720" w:right="1800" w:bottom="720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4B8B" w14:textId="77777777" w:rsidR="00761EE7" w:rsidRDefault="00761EE7">
      <w:r>
        <w:separator/>
      </w:r>
    </w:p>
  </w:endnote>
  <w:endnote w:type="continuationSeparator" w:id="0">
    <w:p w14:paraId="37F694D8" w14:textId="77777777" w:rsidR="00761EE7" w:rsidRDefault="0076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">
    <w:charset w:val="00"/>
    <w:family w:val="roman"/>
    <w:pitch w:val="variable"/>
    <w:sig w:usb0="800000BF" w:usb1="4000004B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FCF3" w14:textId="77777777" w:rsidR="00761EE7" w:rsidRDefault="00761EE7">
      <w:r>
        <w:separator/>
      </w:r>
    </w:p>
  </w:footnote>
  <w:footnote w:type="continuationSeparator" w:id="0">
    <w:p w14:paraId="2C5E1565" w14:textId="77777777" w:rsidR="00761EE7" w:rsidRDefault="0076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A676" w14:textId="7C5ED10E" w:rsidR="00AD7D8E" w:rsidRDefault="00712ACE" w:rsidP="00712ACE">
    <w:pPr>
      <w:pStyle w:val="Encabezado0"/>
      <w:jc w:val="center"/>
    </w:pPr>
    <w:r w:rsidRPr="00712ACE">
      <w:rPr>
        <w:rFonts w:ascii="Calibri" w:eastAsia="Calibri" w:hAnsi="Calibri" w:cs="Times New Roman"/>
        <w:noProof/>
        <w:spacing w:val="0"/>
        <w:sz w:val="22"/>
        <w:lang w:val="es-SV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14A60B" wp14:editId="53C631B5">
              <wp:simplePos x="0" y="0"/>
              <wp:positionH relativeFrom="margin">
                <wp:align>left</wp:align>
              </wp:positionH>
              <wp:positionV relativeFrom="paragraph">
                <wp:posOffset>946785</wp:posOffset>
              </wp:positionV>
              <wp:extent cx="5953125" cy="441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4FE85E2" w14:textId="77777777" w:rsidR="00712ACE" w:rsidRPr="00AF6420" w:rsidRDefault="00712ACE" w:rsidP="00712ACE">
                          <w:pPr>
                            <w:tabs>
                              <w:tab w:val="left" w:pos="4536"/>
                            </w:tabs>
                            <w:jc w:val="center"/>
                            <w:rPr>
                              <w:rFonts w:ascii="Quattrocento" w:eastAsia="PMingLiU-ExtB" w:hAnsi="Quattrocento" w:cs="Myanmar Text"/>
                              <w:b/>
                              <w:bCs/>
                              <w:color w:val="232C60"/>
                              <w:sz w:val="24"/>
                              <w:szCs w:val="24"/>
                              <w:lang w:val="es-ES"/>
                            </w:rPr>
                          </w:pPr>
                          <w:r w:rsidRPr="00AF6420">
                            <w:rPr>
                              <w:rFonts w:ascii="Quattrocento" w:eastAsia="PMingLiU-ExtB" w:hAnsi="Quattrocento" w:cs="Myanmar Text"/>
                              <w:b/>
                              <w:bCs/>
                              <w:color w:val="232C60"/>
                              <w:sz w:val="24"/>
                              <w:szCs w:val="24"/>
                              <w:lang w:val="es-ES"/>
                            </w:rPr>
                            <w:t>ESCUELA DE CAPACITACIÓN JUDICIAL</w:t>
                          </w:r>
                        </w:p>
                        <w:p w14:paraId="63632E7A" w14:textId="77777777" w:rsidR="00712ACE" w:rsidRPr="00AF6420" w:rsidRDefault="00712ACE" w:rsidP="00712ACE">
                          <w:pPr>
                            <w:tabs>
                              <w:tab w:val="left" w:pos="4536"/>
                            </w:tabs>
                            <w:jc w:val="center"/>
                            <w:rPr>
                              <w:rFonts w:ascii="Quattrocento" w:eastAsia="PMingLiU-ExtB" w:hAnsi="Quattrocento" w:cs="Myanmar Text"/>
                              <w:b/>
                              <w:bCs/>
                              <w:color w:val="232C60"/>
                              <w:sz w:val="24"/>
                              <w:szCs w:val="24"/>
                              <w:lang w:val="es-ES"/>
                            </w:rPr>
                          </w:pPr>
                          <w:r w:rsidRPr="00AF6420">
                            <w:rPr>
                              <w:rFonts w:ascii="Quattrocento" w:eastAsia="PMingLiU-ExtB" w:hAnsi="Quattrocento" w:cs="Myanmar Text"/>
                              <w:b/>
                              <w:bCs/>
                              <w:color w:val="232C60"/>
                              <w:sz w:val="24"/>
                              <w:szCs w:val="24"/>
                              <w:lang w:val="es-ES"/>
                            </w:rPr>
                            <w:t>“Dr. Arturo Zeledón Castrillo”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4A6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74.55pt;width:468.75pt;height:34.8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" filled="f" stroked="f">
              <v:textbox>
                <w:txbxContent>
                  <w:p w14:paraId="74FE85E2" w14:textId="77777777" w:rsidR="00712ACE" w:rsidRPr="00AF6420" w:rsidRDefault="00712ACE" w:rsidP="00712ACE">
                    <w:pPr>
                      <w:tabs>
                        <w:tab w:val="left" w:pos="4536"/>
                      </w:tabs>
                      <w:jc w:val="center"/>
                      <w:rPr>
                        <w:rFonts w:ascii="Quattrocento" w:eastAsia="PMingLiU-ExtB" w:hAnsi="Quattrocento" w:cs="Myanmar Text"/>
                        <w:b/>
                        <w:bCs/>
                        <w:color w:val="232C60"/>
                        <w:sz w:val="24"/>
                        <w:szCs w:val="24"/>
                        <w:lang w:val="es-ES"/>
                      </w:rPr>
                    </w:pPr>
                    <w:r w:rsidRPr="00AF6420">
                      <w:rPr>
                        <w:rFonts w:ascii="Quattrocento" w:eastAsia="PMingLiU-ExtB" w:hAnsi="Quattrocento" w:cs="Myanmar Text"/>
                        <w:b/>
                        <w:bCs/>
                        <w:color w:val="232C60"/>
                        <w:sz w:val="24"/>
                        <w:szCs w:val="24"/>
                        <w:lang w:val="es-ES"/>
                      </w:rPr>
                      <w:t>ESCUELA DE CAPACITACIÓN JUDICIAL</w:t>
                    </w:r>
                  </w:p>
                  <w:p w14:paraId="63632E7A" w14:textId="77777777" w:rsidR="00712ACE" w:rsidRPr="00AF6420" w:rsidRDefault="00712ACE" w:rsidP="00712ACE">
                    <w:pPr>
                      <w:tabs>
                        <w:tab w:val="left" w:pos="4536"/>
                      </w:tabs>
                      <w:jc w:val="center"/>
                      <w:rPr>
                        <w:rFonts w:ascii="Quattrocento" w:eastAsia="PMingLiU-ExtB" w:hAnsi="Quattrocento" w:cs="Myanmar Text"/>
                        <w:b/>
                        <w:bCs/>
                        <w:color w:val="232C60"/>
                        <w:sz w:val="24"/>
                        <w:szCs w:val="24"/>
                        <w:lang w:val="es-ES"/>
                      </w:rPr>
                    </w:pPr>
                    <w:r w:rsidRPr="00AF6420">
                      <w:rPr>
                        <w:rFonts w:ascii="Quattrocento" w:eastAsia="PMingLiU-ExtB" w:hAnsi="Quattrocento" w:cs="Myanmar Text"/>
                        <w:b/>
                        <w:bCs/>
                        <w:color w:val="232C60"/>
                        <w:sz w:val="24"/>
                        <w:szCs w:val="24"/>
                        <w:lang w:val="es-ES"/>
                      </w:rPr>
                      <w:t>“Dr. Arturo Zeledón Castrillo”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8C81FE3" wp14:editId="307C4007">
          <wp:extent cx="2468880" cy="865505"/>
          <wp:effectExtent l="0" t="0" r="0" b="0"/>
          <wp:docPr id="16010197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2EDA3A" w14:textId="2CDB0E47" w:rsidR="00AD7D8E" w:rsidRDefault="00AD7D8E" w:rsidP="00AD7D8E">
    <w:pPr>
      <w:pStyle w:val="Encabezado0"/>
    </w:pPr>
  </w:p>
  <w:p w14:paraId="126D4483" w14:textId="7A29BC34" w:rsidR="00AD7D8E" w:rsidRPr="00AF6420" w:rsidRDefault="00AD7D8E" w:rsidP="00712ACE">
    <w:pPr>
      <w:tabs>
        <w:tab w:val="left" w:pos="4536"/>
      </w:tabs>
      <w:jc w:val="center"/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</w:pPr>
    <w:r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>X</w:t>
    </w:r>
    <w:r w:rsidR="00A73C3C"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>I</w:t>
    </w:r>
    <w:r w:rsidR="00285B17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>X</w:t>
    </w:r>
    <w:r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 xml:space="preserve"> Concurso Interuniversitario </w:t>
    </w:r>
    <w:r w:rsidR="0073299E"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>sobre Competencias</w:t>
    </w:r>
    <w:r w:rsidR="00AE6414"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 xml:space="preserve"> para Juicios Orales</w:t>
    </w:r>
    <w:r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 xml:space="preserve"> en</w:t>
    </w:r>
    <w:r w:rsidR="00AE6414"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>:</w:t>
    </w:r>
    <w:r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 xml:space="preserve"> </w:t>
    </w:r>
    <w:r w:rsidR="00285B17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>Derecho Civil y Mercantil</w:t>
    </w:r>
    <w:r w:rsidR="00AE6414" w:rsidRPr="00AF6420">
      <w:rPr>
        <w:rFonts w:ascii="Quattrocento" w:eastAsia="PMingLiU-ExtB" w:hAnsi="Quattrocento" w:cs="Myanmar Text"/>
        <w:b/>
        <w:bCs/>
        <w:color w:val="232C60"/>
        <w:sz w:val="32"/>
        <w:szCs w:val="32"/>
        <w:lang w:val="es-ES"/>
      </w:rPr>
      <w:t xml:space="preserve"> </w:t>
    </w:r>
  </w:p>
  <w:p w14:paraId="04EA1EA6" w14:textId="77777777" w:rsidR="00667753" w:rsidRPr="00AF6420" w:rsidRDefault="004A525A" w:rsidP="00712ACE">
    <w:pPr>
      <w:tabs>
        <w:tab w:val="left" w:pos="4536"/>
      </w:tabs>
      <w:jc w:val="center"/>
      <w:rPr>
        <w:rFonts w:ascii="Quattrocento" w:eastAsia="PMingLiU-ExtB" w:hAnsi="Quattrocento" w:cs="Myanmar Text"/>
        <w:b/>
        <w:bCs/>
        <w:color w:val="232C60"/>
        <w:sz w:val="44"/>
        <w:szCs w:val="44"/>
        <w:lang w:val="es-ES"/>
      </w:rPr>
    </w:pPr>
    <w:r w:rsidRPr="00AF6420">
      <w:rPr>
        <w:rFonts w:ascii="Quattrocento" w:eastAsia="PMingLiU-ExtB" w:hAnsi="Quattrocento" w:cs="Myanmar Text"/>
        <w:b/>
        <w:bCs/>
        <w:color w:val="232C60"/>
        <w:sz w:val="44"/>
        <w:szCs w:val="44"/>
        <w:lang w:val="es-ES"/>
      </w:rPr>
      <w:t>Registro</w:t>
    </w:r>
    <w:r w:rsidR="00F824A9" w:rsidRPr="00AF6420">
      <w:rPr>
        <w:rFonts w:ascii="Quattrocento" w:eastAsia="PMingLiU-ExtB" w:hAnsi="Quattrocento" w:cs="Myanmar Text"/>
        <w:b/>
        <w:bCs/>
        <w:color w:val="232C60"/>
        <w:sz w:val="44"/>
        <w:szCs w:val="44"/>
        <w:lang w:val="es-ES"/>
      </w:rPr>
      <w:t xml:space="preserve"> de Inscripción</w:t>
    </w:r>
    <w:r w:rsidRPr="00AF6420">
      <w:rPr>
        <w:rFonts w:ascii="Quattrocento" w:eastAsia="PMingLiU-ExtB" w:hAnsi="Quattrocento" w:cs="Myanmar Text"/>
        <w:b/>
        <w:bCs/>
        <w:color w:val="232C60"/>
        <w:sz w:val="44"/>
        <w:szCs w:val="44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0E8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31C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E1C0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2CE0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3270F8"/>
    <w:multiLevelType w:val="hybridMultilevel"/>
    <w:tmpl w:val="BA76F5CC"/>
    <w:lvl w:ilvl="0" w:tplc="44CCD468">
      <w:start w:val="1"/>
      <w:numFmt w:val="decimal"/>
      <w:lvlText w:val="%1."/>
      <w:lvlJc w:val="left"/>
      <w:pPr>
        <w:ind w:left="360" w:hanging="360"/>
      </w:pPr>
      <w:rPr>
        <w:sz w:val="20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56001">
    <w:abstractNumId w:val="3"/>
  </w:num>
  <w:num w:numId="2" w16cid:durableId="1640063822">
    <w:abstractNumId w:val="2"/>
  </w:num>
  <w:num w:numId="3" w16cid:durableId="1146896403">
    <w:abstractNumId w:val="1"/>
  </w:num>
  <w:num w:numId="4" w16cid:durableId="2107341961">
    <w:abstractNumId w:val="0"/>
  </w:num>
  <w:num w:numId="5" w16cid:durableId="96076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23"/>
    <w:rsid w:val="000019B6"/>
    <w:rsid w:val="00012ED7"/>
    <w:rsid w:val="000169EE"/>
    <w:rsid w:val="00020623"/>
    <w:rsid w:val="0005280B"/>
    <w:rsid w:val="000631D9"/>
    <w:rsid w:val="001038E8"/>
    <w:rsid w:val="00105681"/>
    <w:rsid w:val="00164714"/>
    <w:rsid w:val="001B69F1"/>
    <w:rsid w:val="001E2565"/>
    <w:rsid w:val="00285B17"/>
    <w:rsid w:val="002D006F"/>
    <w:rsid w:val="00355B17"/>
    <w:rsid w:val="003B63D4"/>
    <w:rsid w:val="00413C7B"/>
    <w:rsid w:val="004A525A"/>
    <w:rsid w:val="00575ED1"/>
    <w:rsid w:val="00591C81"/>
    <w:rsid w:val="005B6721"/>
    <w:rsid w:val="005D5B8A"/>
    <w:rsid w:val="00614B10"/>
    <w:rsid w:val="00667753"/>
    <w:rsid w:val="006A5FFA"/>
    <w:rsid w:val="006B2B4B"/>
    <w:rsid w:val="006C3457"/>
    <w:rsid w:val="00712ACE"/>
    <w:rsid w:val="0073299E"/>
    <w:rsid w:val="00761EE7"/>
    <w:rsid w:val="007E056C"/>
    <w:rsid w:val="007E56C6"/>
    <w:rsid w:val="007F1919"/>
    <w:rsid w:val="008212F4"/>
    <w:rsid w:val="00851239"/>
    <w:rsid w:val="00855060"/>
    <w:rsid w:val="008E0548"/>
    <w:rsid w:val="008E46C8"/>
    <w:rsid w:val="00A51217"/>
    <w:rsid w:val="00A73C3C"/>
    <w:rsid w:val="00AD7D8E"/>
    <w:rsid w:val="00AE6414"/>
    <w:rsid w:val="00AF6420"/>
    <w:rsid w:val="00CA7A5B"/>
    <w:rsid w:val="00CE5236"/>
    <w:rsid w:val="00D83F6C"/>
    <w:rsid w:val="00D94E17"/>
    <w:rsid w:val="00DA398F"/>
    <w:rsid w:val="00DA43DF"/>
    <w:rsid w:val="00EF3197"/>
    <w:rsid w:val="00F824A9"/>
    <w:rsid w:val="00F8255F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8478848"/>
  <w15:docId w15:val="{E51D0E59-44DE-42C3-90F5-30E3546F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67753"/>
    <w:pPr>
      <w:spacing w:after="0" w:line="240" w:lineRule="auto"/>
    </w:pPr>
    <w:rPr>
      <w:spacing w:val="8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uirre\AppData\Roaming\Microsoft\Plantillas\MeetingMinutes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1</TotalTime>
  <Pages>2</Pages>
  <Words>47</Words>
  <Characters>341</Characters>
  <Application>Microsoft Office Word</Application>
  <DocSecurity>0</DocSecurity>
  <Lines>79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Bessy Aguirre</dc:creator>
  <cp:lastModifiedBy>Cindy Johanna García Pérez ECJ</cp:lastModifiedBy>
  <cp:revision>2</cp:revision>
  <cp:lastPrinted>2015-07-03T18:17:00Z</cp:lastPrinted>
  <dcterms:created xsi:type="dcterms:W3CDTF">2026-03-20T14:13:00Z</dcterms:created>
  <dcterms:modified xsi:type="dcterms:W3CDTF">2026-03-20T14:13:00Z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